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5E8" w:rsidP="00E55276" w:rsidRDefault="00E55276" w14:paraId="7C2F207E" w14:textId="77777777">
      <w:pPr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3C720F" w:rsidR="00F305E8">
        <w:rPr>
          <w:rFonts w:cs="Arial"/>
          <w:sz w:val="20"/>
        </w:rPr>
        <w:t>vtale om</w:t>
      </w:r>
      <w:r w:rsidRPr="003C720F" w:rsidR="006B09AD">
        <w:rPr>
          <w:rFonts w:cs="Arial"/>
          <w:sz w:val="20"/>
        </w:rPr>
        <w:t xml:space="preserve"> </w:t>
      </w:r>
      <w:r w:rsidRPr="003C720F" w:rsidR="00F305E8">
        <w:rPr>
          <w:rFonts w:cs="Arial"/>
          <w:sz w:val="20"/>
        </w:rPr>
        <w:t xml:space="preserve">trening av galopphest </w:t>
      </w:r>
    </w:p>
    <w:p w:rsidR="00E55276" w:rsidP="00E55276" w:rsidRDefault="00E55276" w14:paraId="7C2F207F" w14:textId="77777777">
      <w:pPr>
        <w:rPr>
          <w:rFonts w:cs="Arial"/>
          <w:sz w:val="20"/>
        </w:rPr>
      </w:pPr>
    </w:p>
    <w:p w:rsidRPr="003C720F" w:rsidR="00F305E8" w:rsidP="00E55276" w:rsidRDefault="00F305E8" w14:paraId="7C2F2080" w14:textId="77777777">
      <w:pPr>
        <w:ind w:left="708" w:firstLine="708"/>
        <w:rPr>
          <w:rFonts w:cs="Arial"/>
          <w:sz w:val="20"/>
        </w:rPr>
      </w:pPr>
      <w:r w:rsidRPr="003C720F">
        <w:rPr>
          <w:rFonts w:cs="Arial"/>
          <w:sz w:val="20"/>
        </w:rPr>
        <w:t>mellom</w:t>
      </w:r>
    </w:p>
    <w:p w:rsidRPr="003C720F" w:rsidR="00F305E8" w:rsidRDefault="00F305E8" w14:paraId="7C2F2081" w14:textId="77777777">
      <w:pPr>
        <w:jc w:val="center"/>
        <w:rPr>
          <w:rFonts w:cs="Arial"/>
          <w:sz w:val="20"/>
        </w:rPr>
      </w:pPr>
    </w:p>
    <w:p w:rsidRPr="003C720F" w:rsidR="00F305E8" w:rsidRDefault="00F305E8" w14:paraId="7C2F2082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t>Eier:</w:t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 xml:space="preserve"> __________________________________________</w:t>
      </w:r>
    </w:p>
    <w:p w:rsidRPr="003C720F" w:rsidR="00F305E8" w:rsidRDefault="00F305E8" w14:paraId="7C2F2083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="00757DA0">
        <w:rPr>
          <w:rFonts w:cs="Arial"/>
          <w:sz w:val="20"/>
        </w:rPr>
        <w:t xml:space="preserve"> </w:t>
      </w:r>
      <w:r w:rsidRPr="003C720F">
        <w:rPr>
          <w:rFonts w:cs="Arial"/>
          <w:sz w:val="20"/>
        </w:rPr>
        <w:t>(heretter kalt eier)</w:t>
      </w:r>
      <w:r w:rsidRPr="003C720F">
        <w:rPr>
          <w:rFonts w:cs="Arial"/>
          <w:sz w:val="20"/>
        </w:rPr>
        <w:tab/>
      </w:r>
    </w:p>
    <w:p w:rsidRPr="003C720F" w:rsidR="00F305E8" w:rsidRDefault="00F305E8" w14:paraId="7C2F2084" w14:textId="77777777">
      <w:pPr>
        <w:rPr>
          <w:rFonts w:cs="Arial"/>
          <w:sz w:val="20"/>
        </w:rPr>
      </w:pPr>
      <w:proofErr w:type="gramStart"/>
      <w:r w:rsidRPr="003C720F">
        <w:rPr>
          <w:rFonts w:cs="Arial"/>
          <w:sz w:val="20"/>
        </w:rPr>
        <w:t>Adresse :</w:t>
      </w:r>
      <w:proofErr w:type="gramEnd"/>
      <w:r w:rsidRPr="003C720F">
        <w:rPr>
          <w:rFonts w:cs="Arial"/>
          <w:sz w:val="20"/>
        </w:rPr>
        <w:t xml:space="preserve"> </w:t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>__________________________________________</w:t>
      </w:r>
    </w:p>
    <w:p w:rsidRPr="003C720F" w:rsidR="00F305E8" w:rsidRDefault="00F305E8" w14:paraId="7C2F2085" w14:textId="77777777">
      <w:pPr>
        <w:rPr>
          <w:rFonts w:cs="Arial"/>
          <w:sz w:val="20"/>
        </w:rPr>
      </w:pPr>
    </w:p>
    <w:p w:rsidRPr="003C720F" w:rsidR="00F305E8" w:rsidRDefault="00F305E8" w14:paraId="7C2F2086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                          og</w:t>
      </w:r>
    </w:p>
    <w:p w:rsidRPr="003C720F" w:rsidR="00F305E8" w:rsidRDefault="00F305E8" w14:paraId="7C2F2087" w14:textId="77777777">
      <w:pPr>
        <w:rPr>
          <w:rFonts w:cs="Arial"/>
          <w:sz w:val="20"/>
        </w:rPr>
      </w:pPr>
    </w:p>
    <w:p w:rsidRPr="003C720F" w:rsidR="00F305E8" w:rsidRDefault="00F305E8" w14:paraId="7C2F2088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t>Trener:</w:t>
      </w:r>
      <w:r w:rsidR="00757DA0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>___________________________________________</w:t>
      </w:r>
    </w:p>
    <w:p w:rsidRPr="003C720F" w:rsidR="00F305E8" w:rsidRDefault="00F305E8" w14:paraId="7C2F2089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>(heretter kalt trener)</w:t>
      </w:r>
    </w:p>
    <w:p w:rsidRPr="003C720F" w:rsidR="00F305E8" w:rsidRDefault="00F305E8" w14:paraId="7C2F208A" w14:textId="77777777">
      <w:pPr>
        <w:rPr>
          <w:rFonts w:cs="Arial"/>
          <w:sz w:val="20"/>
        </w:rPr>
      </w:pPr>
      <w:proofErr w:type="gramStart"/>
      <w:r w:rsidRPr="003C720F">
        <w:rPr>
          <w:rFonts w:cs="Arial"/>
          <w:sz w:val="20"/>
        </w:rPr>
        <w:t>Adresse :</w:t>
      </w:r>
      <w:proofErr w:type="gramEnd"/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>___________________________________________</w:t>
      </w:r>
    </w:p>
    <w:p w:rsidRPr="003C720F" w:rsidR="00F305E8" w:rsidRDefault="00F305E8" w14:paraId="7C2F208B" w14:textId="77777777">
      <w:pPr>
        <w:jc w:val="center"/>
        <w:rPr>
          <w:rFonts w:cs="Arial"/>
          <w:sz w:val="20"/>
        </w:rPr>
      </w:pPr>
    </w:p>
    <w:p w:rsidRPr="003C720F" w:rsidR="00F305E8" w:rsidRDefault="00F305E8" w14:paraId="7C2F208C" w14:textId="77777777">
      <w:pPr>
        <w:jc w:val="center"/>
        <w:rPr>
          <w:rFonts w:cs="Arial"/>
          <w:sz w:val="20"/>
        </w:rPr>
      </w:pPr>
    </w:p>
    <w:p w:rsidRPr="003C720F" w:rsidR="00F305E8" w:rsidP="74EDA329" w:rsidRDefault="00F305E8" w14:paraId="7C2F208D" w14:textId="2F572E00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74EDA329" w:rsidR="00F305E8">
        <w:rPr>
          <w:rFonts w:cs="Arial"/>
          <w:sz w:val="20"/>
          <w:szCs w:val="20"/>
        </w:rPr>
        <w:t>Avtalen omfatter følgende hest</w:t>
      </w:r>
      <w:r w:rsidRPr="74EDA329" w:rsidR="00E55276">
        <w:rPr>
          <w:rFonts w:cs="Arial"/>
          <w:sz w:val="20"/>
          <w:szCs w:val="20"/>
        </w:rPr>
        <w:t>(</w:t>
      </w:r>
      <w:r w:rsidRPr="74EDA329" w:rsidR="00F305E8">
        <w:rPr>
          <w:rFonts w:cs="Arial"/>
          <w:sz w:val="20"/>
          <w:szCs w:val="20"/>
        </w:rPr>
        <w:t>er</w:t>
      </w:r>
      <w:r w:rsidRPr="74EDA329" w:rsidR="00E55276">
        <w:rPr>
          <w:rFonts w:cs="Arial"/>
          <w:sz w:val="20"/>
          <w:szCs w:val="20"/>
        </w:rPr>
        <w:t>)</w:t>
      </w:r>
      <w:r w:rsidRPr="74EDA329" w:rsidR="4C942E11">
        <w:rPr>
          <w:rFonts w:cs="Arial"/>
          <w:sz w:val="20"/>
          <w:szCs w:val="20"/>
        </w:rPr>
        <w:t xml:space="preserve">, </w:t>
      </w:r>
      <w:r w:rsidRPr="74EDA329" w:rsidR="4C942E11">
        <w:rPr>
          <w:rFonts w:cs="Arial"/>
          <w:sz w:val="20"/>
          <w:szCs w:val="20"/>
        </w:rPr>
        <w:t>evnt</w:t>
      </w:r>
      <w:r w:rsidRPr="74EDA329" w:rsidR="4C942E11">
        <w:rPr>
          <w:rFonts w:cs="Arial"/>
          <w:sz w:val="20"/>
          <w:szCs w:val="20"/>
        </w:rPr>
        <w:t xml:space="preserve"> de hester registrert under følgende eierskap</w:t>
      </w:r>
      <w:r w:rsidRPr="74EDA329" w:rsidR="00F305E8">
        <w:rPr>
          <w:rFonts w:cs="Arial"/>
          <w:sz w:val="20"/>
          <w:szCs w:val="20"/>
        </w:rPr>
        <w:t>:</w:t>
      </w:r>
      <w:r>
        <w:br/>
      </w:r>
      <w:r>
        <w:br/>
      </w:r>
      <w:r w:rsidRPr="74EDA329" w:rsidR="00F305E8">
        <w:rPr>
          <w:rFonts w:cs="Arial"/>
          <w:sz w:val="20"/>
          <w:szCs w:val="20"/>
        </w:rPr>
        <w:t>......................................................................................................</w:t>
      </w:r>
      <w:r>
        <w:br/>
      </w:r>
      <w:r>
        <w:br/>
      </w:r>
    </w:p>
    <w:p w:rsidR="00B52C05" w:rsidP="006B09AD" w:rsidRDefault="00F305E8" w14:paraId="6A37A4B2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>All oppstalling og trening av hest hos trener foregår på eiers regning og risiko.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Trener har </w:t>
      </w:r>
      <w:proofErr w:type="gramStart"/>
      <w:r w:rsidRPr="003C720F">
        <w:rPr>
          <w:rFonts w:cs="Arial"/>
          <w:sz w:val="20"/>
        </w:rPr>
        <w:t>således</w:t>
      </w:r>
      <w:proofErr w:type="gramEnd"/>
      <w:r w:rsidRPr="003C720F">
        <w:rPr>
          <w:rFonts w:cs="Arial"/>
          <w:sz w:val="20"/>
        </w:rPr>
        <w:t xml:space="preserve"> intet ansvar for skader, sykdom eller dødsfall som oppstallede hester måtte bli utsatt for under sitt opphold.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Treners ansvar, plikter og rettigheter i henhold til </w:t>
      </w:r>
      <w:r w:rsidR="00B52C05">
        <w:rPr>
          <w:rFonts w:cs="Arial"/>
          <w:sz w:val="20"/>
        </w:rPr>
        <w:t>Skandinavisk Reglement for Galoppløp</w:t>
      </w:r>
    </w:p>
    <w:p w:rsidRPr="003C720F" w:rsidR="00F305E8" w:rsidP="74EDA329" w:rsidRDefault="00F305E8" w14:paraId="7C2F208E" w14:textId="0D3DE240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br/>
      </w:r>
      <w:r w:rsidRPr="74EDA329" w:rsidR="00F305E8">
        <w:rPr>
          <w:rFonts w:cs="Arial"/>
          <w:sz w:val="20"/>
          <w:szCs w:val="20"/>
        </w:rPr>
        <w:t>a)</w:t>
      </w:r>
      <w:r>
        <w:tab/>
      </w:r>
      <w:r w:rsidRPr="74EDA329" w:rsidR="00F305E8">
        <w:rPr>
          <w:rFonts w:cs="Arial"/>
          <w:sz w:val="20"/>
          <w:szCs w:val="20"/>
        </w:rPr>
        <w:t xml:space="preserve">Å påse at hest som </w:t>
      </w:r>
      <w:r w:rsidRPr="74EDA329" w:rsidR="003078E0">
        <w:rPr>
          <w:rFonts w:cs="Arial"/>
          <w:sz w:val="20"/>
          <w:szCs w:val="20"/>
        </w:rPr>
        <w:t xml:space="preserve">trener </w:t>
      </w:r>
      <w:r w:rsidRPr="74EDA329" w:rsidR="00F305E8">
        <w:rPr>
          <w:rFonts w:cs="Arial"/>
          <w:sz w:val="20"/>
          <w:szCs w:val="20"/>
        </w:rPr>
        <w:t>starter i løp er forsvarlig trent og konkurranseklar.</w:t>
      </w:r>
      <w:r>
        <w:br/>
      </w:r>
      <w:r>
        <w:br/>
      </w:r>
      <w:r w:rsidRPr="74EDA329" w:rsidR="00F305E8">
        <w:rPr>
          <w:rFonts w:cs="Arial"/>
          <w:sz w:val="20"/>
          <w:szCs w:val="20"/>
        </w:rPr>
        <w:t>b)</w:t>
      </w:r>
      <w:r>
        <w:tab/>
      </w:r>
      <w:r w:rsidRPr="74EDA329" w:rsidR="00F305E8">
        <w:rPr>
          <w:rFonts w:cs="Arial"/>
          <w:sz w:val="20"/>
          <w:szCs w:val="20"/>
        </w:rPr>
        <w:t xml:space="preserve"> Å påse at ansatt personell har nødvendig kjennskap til dette reglement og til forskrifter </w:t>
      </w:r>
      <w:r w:rsidRPr="74EDA329" w:rsidR="00757DA0">
        <w:rPr>
          <w:rFonts w:cs="Arial"/>
          <w:sz w:val="20"/>
          <w:szCs w:val="20"/>
        </w:rPr>
        <w:t>for</w:t>
      </w:r>
      <w:r>
        <w:br/>
      </w:r>
      <w:r w:rsidRPr="74EDA329" w:rsidR="00757DA0">
        <w:rPr>
          <w:rFonts w:cs="Arial"/>
          <w:sz w:val="20"/>
          <w:szCs w:val="20"/>
        </w:rPr>
        <w:t xml:space="preserve"> </w:t>
      </w:r>
      <w:r>
        <w:tab/>
      </w:r>
      <w:r w:rsidRPr="74EDA329" w:rsidR="00757DA0">
        <w:rPr>
          <w:rFonts w:cs="Arial"/>
          <w:sz w:val="20"/>
          <w:szCs w:val="20"/>
        </w:rPr>
        <w:t xml:space="preserve">øvrig </w:t>
      </w:r>
      <w:r w:rsidRPr="74EDA329" w:rsidR="00F305E8">
        <w:rPr>
          <w:rFonts w:cs="Arial"/>
          <w:sz w:val="20"/>
          <w:szCs w:val="20"/>
        </w:rPr>
        <w:t xml:space="preserve">som er utferdiget av Norsk </w:t>
      </w:r>
      <w:r w:rsidRPr="74EDA329" w:rsidR="00C92DA0">
        <w:rPr>
          <w:rFonts w:cs="Arial"/>
          <w:sz w:val="20"/>
          <w:szCs w:val="20"/>
        </w:rPr>
        <w:t>Galopp</w:t>
      </w:r>
      <w:r w:rsidRPr="74EDA329" w:rsidR="00F305E8">
        <w:rPr>
          <w:rFonts w:cs="Arial"/>
          <w:sz w:val="20"/>
          <w:szCs w:val="20"/>
        </w:rPr>
        <w:t xml:space="preserve"> eller annen relevant organisasjon.</w:t>
      </w:r>
      <w:r>
        <w:br/>
      </w:r>
      <w:r>
        <w:br/>
      </w:r>
      <w:r w:rsidRPr="74EDA329" w:rsidR="00F305E8">
        <w:rPr>
          <w:rFonts w:cs="Arial"/>
          <w:sz w:val="20"/>
          <w:szCs w:val="20"/>
        </w:rPr>
        <w:t>c)</w:t>
      </w:r>
      <w:r>
        <w:tab/>
      </w:r>
      <w:r w:rsidRPr="74EDA329" w:rsidR="00F305E8">
        <w:rPr>
          <w:rFonts w:cs="Arial"/>
          <w:sz w:val="20"/>
          <w:szCs w:val="20"/>
        </w:rPr>
        <w:t xml:space="preserve"> Å gi hest som er </w:t>
      </w:r>
      <w:r w:rsidRPr="74EDA329" w:rsidR="003078E0">
        <w:rPr>
          <w:rFonts w:cs="Arial"/>
          <w:sz w:val="20"/>
          <w:szCs w:val="20"/>
        </w:rPr>
        <w:t>i</w:t>
      </w:r>
      <w:r w:rsidRPr="74EDA329" w:rsidR="00F305E8">
        <w:rPr>
          <w:rFonts w:cs="Arial"/>
          <w:sz w:val="20"/>
          <w:szCs w:val="20"/>
        </w:rPr>
        <w:t xml:space="preserve"> trening eller tilsvarende omsorg, en fagmessig pleie og hvis</w:t>
      </w:r>
      <w:r>
        <w:br/>
      </w:r>
      <w:r w:rsidRPr="74EDA329" w:rsidR="00F305E8">
        <w:rPr>
          <w:rFonts w:cs="Arial"/>
          <w:sz w:val="20"/>
          <w:szCs w:val="20"/>
        </w:rPr>
        <w:t xml:space="preserve"> </w:t>
      </w:r>
      <w:r>
        <w:tab/>
      </w:r>
      <w:r w:rsidRPr="74EDA329" w:rsidR="00F305E8">
        <w:rPr>
          <w:rFonts w:cs="Arial"/>
          <w:sz w:val="20"/>
          <w:szCs w:val="20"/>
        </w:rPr>
        <w:t>sykdom eller ulykkestilfelle eller andre særlige forhold inntreffer, straks uoppfordret å</w:t>
      </w:r>
      <w:r>
        <w:br/>
      </w:r>
      <w:r w:rsidRPr="74EDA329" w:rsidR="00F305E8">
        <w:rPr>
          <w:rFonts w:cs="Arial"/>
          <w:sz w:val="20"/>
          <w:szCs w:val="20"/>
        </w:rPr>
        <w:t xml:space="preserve"> </w:t>
      </w:r>
      <w:r>
        <w:tab/>
      </w:r>
      <w:r w:rsidRPr="74EDA329" w:rsidR="00F305E8">
        <w:rPr>
          <w:rFonts w:cs="Arial"/>
          <w:sz w:val="20"/>
          <w:szCs w:val="20"/>
        </w:rPr>
        <w:t xml:space="preserve">underrette </w:t>
      </w:r>
      <w:r w:rsidRPr="74EDA329" w:rsidR="00F305E8">
        <w:rPr>
          <w:rFonts w:cs="Arial"/>
          <w:sz w:val="20"/>
          <w:szCs w:val="20"/>
        </w:rPr>
        <w:t>hest</w:t>
      </w:r>
      <w:r w:rsidRPr="74EDA329" w:rsidR="0F38C4FD">
        <w:rPr>
          <w:rFonts w:cs="Arial"/>
          <w:sz w:val="20"/>
          <w:szCs w:val="20"/>
        </w:rPr>
        <w:t>e</w:t>
      </w:r>
      <w:r w:rsidRPr="74EDA329" w:rsidR="00F305E8">
        <w:rPr>
          <w:rFonts w:cs="Arial"/>
          <w:sz w:val="20"/>
          <w:szCs w:val="20"/>
        </w:rPr>
        <w:t>eier</w:t>
      </w:r>
      <w:r w:rsidRPr="74EDA329" w:rsidR="00F305E8">
        <w:rPr>
          <w:rFonts w:cs="Arial"/>
          <w:sz w:val="20"/>
          <w:szCs w:val="20"/>
        </w:rPr>
        <w:t xml:space="preserve"> om dette.</w:t>
      </w:r>
      <w:r>
        <w:br/>
      </w:r>
      <w:r>
        <w:br/>
      </w:r>
      <w:r w:rsidRPr="74EDA329" w:rsidR="00F305E8">
        <w:rPr>
          <w:rFonts w:cs="Arial"/>
          <w:sz w:val="20"/>
          <w:szCs w:val="20"/>
        </w:rPr>
        <w:t>f)</w:t>
      </w:r>
      <w:r>
        <w:tab/>
      </w:r>
      <w:r w:rsidRPr="74EDA329" w:rsidR="00F305E8">
        <w:rPr>
          <w:rFonts w:cs="Arial"/>
          <w:sz w:val="20"/>
          <w:szCs w:val="20"/>
        </w:rPr>
        <w:t>Å påse at alle vaksinasjonsbestemmelser følges.</w:t>
      </w:r>
      <w:r>
        <w:br/>
      </w:r>
    </w:p>
    <w:p w:rsidR="00757DA0" w:rsidP="006B09AD" w:rsidRDefault="00F305E8" w14:paraId="7C2F208F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Eier betaler trener i henhold til denne avtale kr. </w:t>
      </w:r>
      <w:r w:rsidR="00757DA0">
        <w:rPr>
          <w:rFonts w:cs="Arial"/>
          <w:sz w:val="20"/>
        </w:rPr>
        <w:t xml:space="preserve">             </w:t>
      </w:r>
      <w:r w:rsidRPr="003C720F">
        <w:rPr>
          <w:rFonts w:cs="Arial"/>
          <w:sz w:val="20"/>
        </w:rPr>
        <w:t xml:space="preserve">  </w:t>
      </w:r>
      <w:r w:rsidR="00757DA0">
        <w:rPr>
          <w:rFonts w:cs="Arial"/>
          <w:sz w:val="20"/>
        </w:rPr>
        <w:t>pr.</w:t>
      </w:r>
      <w:r w:rsidRPr="003C720F">
        <w:rPr>
          <w:rFonts w:cs="Arial"/>
          <w:sz w:val="20"/>
        </w:rPr>
        <w:t xml:space="preserve"> mnd. i oppstalling</w:t>
      </w:r>
      <w:r w:rsidR="00C33E0A">
        <w:rPr>
          <w:rFonts w:cs="Arial"/>
          <w:sz w:val="20"/>
        </w:rPr>
        <w:t xml:space="preserve"> </w:t>
      </w:r>
      <w:r w:rsidRPr="003C720F">
        <w:rPr>
          <w:rFonts w:cs="Arial"/>
          <w:sz w:val="20"/>
        </w:rPr>
        <w:t>pr. hest.</w:t>
      </w:r>
    </w:p>
    <w:p w:rsidR="00757DA0" w:rsidP="00757DA0" w:rsidRDefault="00757DA0" w14:paraId="7C2F2090" w14:textId="77777777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:rsidRPr="003C720F" w:rsidR="00F305E8" w:rsidP="006B09AD" w:rsidRDefault="00F305E8" w14:paraId="7C2F2091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I tillegg til </w:t>
      </w:r>
      <w:proofErr w:type="spellStart"/>
      <w:r w:rsidRPr="003C720F">
        <w:rPr>
          <w:rFonts w:cs="Arial"/>
          <w:sz w:val="20"/>
        </w:rPr>
        <w:t>oppstallingavgiften</w:t>
      </w:r>
      <w:proofErr w:type="spellEnd"/>
      <w:r w:rsidRPr="003C720F">
        <w:rPr>
          <w:rFonts w:cs="Arial"/>
          <w:sz w:val="20"/>
        </w:rPr>
        <w:t xml:space="preserve"> inngår følgende utgifter som belastes etter regning: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- </w:t>
      </w:r>
      <w:proofErr w:type="spellStart"/>
      <w:r w:rsidRPr="003C720F">
        <w:rPr>
          <w:rFonts w:cs="Arial"/>
          <w:sz w:val="20"/>
        </w:rPr>
        <w:t>Boksleie</w:t>
      </w:r>
      <w:proofErr w:type="spellEnd"/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- </w:t>
      </w:r>
      <w:proofErr w:type="spellStart"/>
      <w:r w:rsidR="00C33E0A">
        <w:rPr>
          <w:rFonts w:cs="Arial"/>
          <w:sz w:val="20"/>
        </w:rPr>
        <w:t>Evt</w:t>
      </w:r>
      <w:proofErr w:type="spellEnd"/>
      <w:r w:rsidR="00C33E0A">
        <w:rPr>
          <w:rFonts w:cs="Arial"/>
          <w:sz w:val="20"/>
        </w:rPr>
        <w:t xml:space="preserve"> t</w:t>
      </w:r>
      <w:r w:rsidRPr="003C720F">
        <w:rPr>
          <w:rFonts w:cs="Arial"/>
          <w:sz w:val="20"/>
        </w:rPr>
        <w:t>reningsavgift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>- Innskudd i løp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- </w:t>
      </w:r>
      <w:proofErr w:type="spellStart"/>
      <w:r w:rsidRPr="003C720F">
        <w:rPr>
          <w:rFonts w:cs="Arial"/>
          <w:sz w:val="20"/>
        </w:rPr>
        <w:t>Ridepenger</w:t>
      </w:r>
      <w:proofErr w:type="spellEnd"/>
      <w:r w:rsidRPr="003C720F">
        <w:rPr>
          <w:rFonts w:cs="Arial"/>
          <w:sz w:val="20"/>
        </w:rPr>
        <w:t xml:space="preserve">, </w:t>
      </w:r>
      <w:proofErr w:type="spellStart"/>
      <w:r w:rsidRPr="003C720F">
        <w:rPr>
          <w:rFonts w:cs="Arial"/>
          <w:sz w:val="20"/>
        </w:rPr>
        <w:t>leiepenger</w:t>
      </w:r>
      <w:proofErr w:type="spellEnd"/>
      <w:r w:rsidRPr="003C720F">
        <w:rPr>
          <w:rFonts w:cs="Arial"/>
          <w:sz w:val="20"/>
        </w:rPr>
        <w:t>, rytter og trenerprosenter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- Transport </w:t>
      </w:r>
      <w:proofErr w:type="spellStart"/>
      <w:r w:rsidRPr="003C720F">
        <w:rPr>
          <w:rFonts w:cs="Arial"/>
          <w:sz w:val="20"/>
        </w:rPr>
        <w:t>ifb</w:t>
      </w:r>
      <w:proofErr w:type="spellEnd"/>
      <w:r w:rsidRPr="003C720F">
        <w:rPr>
          <w:rFonts w:cs="Arial"/>
          <w:sz w:val="20"/>
        </w:rPr>
        <w:t xml:space="preserve"> med løp, ve</w:t>
      </w:r>
      <w:r w:rsidR="00757DA0">
        <w:rPr>
          <w:rFonts w:cs="Arial"/>
          <w:sz w:val="20"/>
        </w:rPr>
        <w:t>terinærundersøkelser etc.</w:t>
      </w:r>
      <w:r w:rsidR="00757DA0">
        <w:rPr>
          <w:rFonts w:cs="Arial"/>
          <w:sz w:val="20"/>
        </w:rPr>
        <w:br/>
      </w:r>
      <w:r w:rsidR="00757DA0">
        <w:rPr>
          <w:rFonts w:cs="Arial"/>
          <w:sz w:val="20"/>
        </w:rPr>
        <w:t>- Hovslager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>- Rutinemessige veterinærundersøkelser og vaksinering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>- Gressgalopper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Større </w:t>
      </w:r>
      <w:proofErr w:type="spellStart"/>
      <w:r w:rsidRPr="003C720F">
        <w:rPr>
          <w:rFonts w:cs="Arial"/>
          <w:sz w:val="20"/>
        </w:rPr>
        <w:t>veterinærmessige</w:t>
      </w:r>
      <w:proofErr w:type="spellEnd"/>
      <w:r w:rsidRPr="003C720F">
        <w:rPr>
          <w:rFonts w:cs="Arial"/>
          <w:sz w:val="20"/>
        </w:rPr>
        <w:t xml:space="preserve"> inngrep skal avtales spesielt mellom eier og trener:</w:t>
      </w:r>
      <w:r w:rsidRPr="003C720F">
        <w:rPr>
          <w:rFonts w:cs="Arial"/>
          <w:sz w:val="20"/>
        </w:rPr>
        <w:br/>
      </w:r>
    </w:p>
    <w:p w:rsidRPr="003C720F" w:rsidR="00F305E8" w:rsidP="74EDA329" w:rsidRDefault="00F305E8" w14:paraId="7C2F2092" w14:textId="5C3E5C2E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74EDA329" w:rsidR="00F305E8">
        <w:rPr>
          <w:rFonts w:cs="Arial"/>
          <w:sz w:val="20"/>
          <w:szCs w:val="20"/>
        </w:rPr>
        <w:t xml:space="preserve">Eier er selv ansvarlig for å ha sin hest forsikret mot skader, sykdom, dødsfall eller skade påført </w:t>
      </w:r>
      <w:r w:rsidRPr="74EDA329" w:rsidR="00F305E8">
        <w:rPr>
          <w:rFonts w:cs="Arial"/>
          <w:sz w:val="20"/>
          <w:szCs w:val="20"/>
        </w:rPr>
        <w:t>tredj</w:t>
      </w:r>
      <w:r w:rsidRPr="74EDA329" w:rsidR="205A7CA8">
        <w:rPr>
          <w:rFonts w:cs="Arial"/>
          <w:sz w:val="20"/>
          <w:szCs w:val="20"/>
        </w:rPr>
        <w:t>e</w:t>
      </w:r>
      <w:r w:rsidRPr="74EDA329" w:rsidR="00F305E8">
        <w:rPr>
          <w:rFonts w:cs="Arial"/>
          <w:sz w:val="20"/>
          <w:szCs w:val="20"/>
        </w:rPr>
        <w:t>mann</w:t>
      </w:r>
      <w:r w:rsidRPr="74EDA329" w:rsidR="00F305E8">
        <w:rPr>
          <w:rFonts w:cs="Arial"/>
          <w:sz w:val="20"/>
          <w:szCs w:val="20"/>
        </w:rPr>
        <w:t>.</w:t>
      </w:r>
      <w:r w:rsidRPr="74EDA329" w:rsidR="00757DA0">
        <w:rPr>
          <w:rFonts w:cs="Arial"/>
          <w:sz w:val="20"/>
          <w:szCs w:val="20"/>
        </w:rPr>
        <w:t xml:space="preserve"> </w:t>
      </w:r>
      <w:r w:rsidRPr="74EDA329" w:rsidR="00F305E8">
        <w:rPr>
          <w:rFonts w:cs="Arial"/>
          <w:sz w:val="20"/>
          <w:szCs w:val="20"/>
        </w:rPr>
        <w:t xml:space="preserve">Trener er </w:t>
      </w:r>
      <w:r w:rsidRPr="74EDA329" w:rsidR="00F305E8">
        <w:rPr>
          <w:rFonts w:cs="Arial"/>
          <w:sz w:val="20"/>
          <w:szCs w:val="20"/>
        </w:rPr>
        <w:t>således</w:t>
      </w:r>
      <w:r w:rsidRPr="74EDA329" w:rsidR="00F305E8">
        <w:rPr>
          <w:rFonts w:cs="Arial"/>
          <w:sz w:val="20"/>
          <w:szCs w:val="20"/>
        </w:rPr>
        <w:t xml:space="preserve"> ikke økonomisk ansvarlig for tap som måtte oppstå som følge av at hesten ikke er forsikret.</w:t>
      </w:r>
      <w:r>
        <w:br/>
      </w:r>
    </w:p>
    <w:p w:rsidRPr="003C720F" w:rsidR="00F305E8" w:rsidP="006B09AD" w:rsidRDefault="00F305E8" w14:paraId="7C2F2093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Endringer av </w:t>
      </w:r>
      <w:r w:rsidR="00DA738C">
        <w:rPr>
          <w:rFonts w:cs="Arial"/>
          <w:sz w:val="20"/>
        </w:rPr>
        <w:t xml:space="preserve">treners </w:t>
      </w:r>
      <w:r w:rsidRPr="003C720F">
        <w:rPr>
          <w:rFonts w:cs="Arial"/>
          <w:sz w:val="20"/>
        </w:rPr>
        <w:t>treningsavgift skal varsles minimum tre uker før endringen trer i kraft.</w:t>
      </w:r>
      <w:r w:rsidRPr="003C720F">
        <w:rPr>
          <w:rFonts w:cs="Arial"/>
          <w:sz w:val="20"/>
        </w:rPr>
        <w:br/>
      </w:r>
    </w:p>
    <w:p w:rsidRPr="003C720F" w:rsidR="00F305E8" w:rsidP="006B09AD" w:rsidRDefault="00F305E8" w14:paraId="7C2F2094" w14:textId="1C20226F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Eier gir trener fullmakt til å </w:t>
      </w:r>
      <w:r w:rsidR="003078E0">
        <w:rPr>
          <w:rFonts w:cs="Arial"/>
          <w:sz w:val="20"/>
        </w:rPr>
        <w:t>an</w:t>
      </w:r>
      <w:r w:rsidRPr="003C720F">
        <w:rPr>
          <w:rFonts w:cs="Arial"/>
          <w:sz w:val="20"/>
        </w:rPr>
        <w:t>melde</w:t>
      </w:r>
      <w:r w:rsidR="003078E0">
        <w:rPr>
          <w:rFonts w:cs="Arial"/>
          <w:sz w:val="20"/>
        </w:rPr>
        <w:t>,</w:t>
      </w:r>
      <w:r w:rsidRPr="003C720F">
        <w:rPr>
          <w:rFonts w:cs="Arial"/>
          <w:sz w:val="20"/>
        </w:rPr>
        <w:t xml:space="preserve"> </w:t>
      </w:r>
      <w:proofErr w:type="spellStart"/>
      <w:r w:rsidRPr="003C720F">
        <w:rPr>
          <w:rFonts w:cs="Arial"/>
          <w:sz w:val="20"/>
        </w:rPr>
        <w:t>starterklære</w:t>
      </w:r>
      <w:proofErr w:type="spellEnd"/>
      <w:r w:rsidRPr="003C720F">
        <w:rPr>
          <w:rFonts w:cs="Arial"/>
          <w:sz w:val="20"/>
        </w:rPr>
        <w:t xml:space="preserve"> </w:t>
      </w:r>
      <w:r w:rsidR="003078E0">
        <w:rPr>
          <w:rFonts w:cs="Arial"/>
          <w:sz w:val="20"/>
        </w:rPr>
        <w:t xml:space="preserve">samt stryke </w:t>
      </w:r>
      <w:r w:rsidRPr="003C720F">
        <w:rPr>
          <w:rFonts w:cs="Arial"/>
          <w:sz w:val="20"/>
        </w:rPr>
        <w:t xml:space="preserve">hesten i løp den er meldt eller starterklært i, </w:t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>Dersom denne avtalen sies opp av eier eller trener</w:t>
      </w:r>
      <w:r w:rsidR="00C92DA0">
        <w:rPr>
          <w:rFonts w:cs="Arial"/>
          <w:sz w:val="20"/>
        </w:rPr>
        <w:t xml:space="preserve"> </w:t>
      </w:r>
      <w:r w:rsidRPr="003C720F">
        <w:rPr>
          <w:rFonts w:cs="Arial"/>
          <w:sz w:val="20"/>
        </w:rPr>
        <w:t xml:space="preserve">bortfaller treners plikter og rettigheter til å melde, </w:t>
      </w:r>
      <w:proofErr w:type="spellStart"/>
      <w:r w:rsidRPr="003C720F">
        <w:rPr>
          <w:rFonts w:cs="Arial"/>
          <w:sz w:val="20"/>
        </w:rPr>
        <w:t>starterklære</w:t>
      </w:r>
      <w:proofErr w:type="spellEnd"/>
      <w:r w:rsidRPr="003C720F">
        <w:rPr>
          <w:rFonts w:cs="Arial"/>
          <w:sz w:val="20"/>
        </w:rPr>
        <w:t xml:space="preserve"> og stryke hesten i løp fra oppsigelsestidspunktet.</w:t>
      </w:r>
      <w:r w:rsidRPr="003C720F">
        <w:rPr>
          <w:rFonts w:cs="Arial"/>
          <w:sz w:val="20"/>
        </w:rPr>
        <w:br/>
      </w:r>
    </w:p>
    <w:p w:rsidRPr="003C720F" w:rsidR="00F305E8" w:rsidP="006B09AD" w:rsidRDefault="00F305E8" w14:paraId="7C2F2095" w14:textId="0A3B59A4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Treners rettigheter ved oppsigelse av denne avtale reguleres av </w:t>
      </w:r>
      <w:r w:rsidR="00C92DA0">
        <w:rPr>
          <w:rFonts w:cs="Arial"/>
          <w:sz w:val="20"/>
        </w:rPr>
        <w:t xml:space="preserve">Skandinavisk </w:t>
      </w:r>
      <w:r w:rsidR="00B52C05">
        <w:rPr>
          <w:rFonts w:cs="Arial"/>
          <w:sz w:val="20"/>
        </w:rPr>
        <w:t>Reglement for Galoppløp.</w:t>
      </w:r>
      <w:r w:rsidRPr="003C720F">
        <w:rPr>
          <w:rFonts w:cs="Arial"/>
          <w:sz w:val="20"/>
        </w:rPr>
        <w:br/>
      </w:r>
    </w:p>
    <w:p w:rsidR="0045771E" w:rsidP="00757DA0" w:rsidRDefault="00F305E8" w14:paraId="7C2F2096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Ved inngåelse av denne </w:t>
      </w:r>
      <w:r w:rsidR="0045771E">
        <w:rPr>
          <w:rFonts w:cs="Arial"/>
          <w:sz w:val="20"/>
        </w:rPr>
        <w:t>avtale</w:t>
      </w:r>
      <w:r w:rsidRPr="003C720F">
        <w:rPr>
          <w:rFonts w:cs="Arial"/>
          <w:sz w:val="20"/>
        </w:rPr>
        <w:t xml:space="preserve"> forplikter eier å opplyse om hesten er pantsatt eller </w:t>
      </w:r>
      <w:r w:rsidR="00DA738C">
        <w:rPr>
          <w:rFonts w:cs="Arial"/>
          <w:sz w:val="20"/>
        </w:rPr>
        <w:t>om det foreligger heftelser på hesten</w:t>
      </w:r>
      <w:r w:rsidRPr="003C720F">
        <w:rPr>
          <w:rFonts w:cs="Arial"/>
          <w:sz w:val="20"/>
        </w:rPr>
        <w:t>. Oppstår det endringer mht. pantsettelse eller øvrige heftelser, skal eier uoppfordret informere trener om endringene.</w:t>
      </w:r>
      <w:r w:rsidR="0045771E">
        <w:rPr>
          <w:rFonts w:cs="Arial"/>
          <w:sz w:val="20"/>
        </w:rPr>
        <w:br/>
      </w:r>
    </w:p>
    <w:p w:rsidR="00757DA0" w:rsidP="0045771E" w:rsidRDefault="0045771E" w14:paraId="7C2F2097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>Ved inngåelse av denne avtale innbetales et depositum på tre -3- måneders oppstalling.</w:t>
      </w:r>
      <w:r>
        <w:rPr>
          <w:rFonts w:cs="Arial"/>
          <w:sz w:val="20"/>
        </w:rPr>
        <w:br/>
      </w:r>
    </w:p>
    <w:p w:rsidR="00757DA0" w:rsidP="006B09AD" w:rsidRDefault="00F305E8" w14:paraId="7C2F2098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>Den oppstallede hest tjener til sikkerhet for treners krav mot eier</w:t>
      </w:r>
      <w:r w:rsidR="00DA738C">
        <w:rPr>
          <w:rFonts w:cs="Arial"/>
          <w:sz w:val="20"/>
        </w:rPr>
        <w:t>.</w:t>
      </w:r>
      <w:r w:rsidRPr="003C720F">
        <w:rPr>
          <w:rFonts w:cs="Arial"/>
          <w:sz w:val="20"/>
        </w:rPr>
        <w:t xml:space="preserve"> Dersom eier ikke har gjort opp </w:t>
      </w:r>
      <w:r w:rsidR="00DA738C">
        <w:rPr>
          <w:rFonts w:cs="Arial"/>
          <w:sz w:val="20"/>
        </w:rPr>
        <w:t xml:space="preserve">sin gjeld til trener </w:t>
      </w:r>
      <w:r w:rsidRPr="003C720F">
        <w:rPr>
          <w:rFonts w:cs="Arial"/>
          <w:sz w:val="20"/>
        </w:rPr>
        <w:t>innen 3-tre måneder etter forfall, gis trener rett til å tiltre sikkerheten i hesten og dekke sitt tilgodehavende, ved salg av hesten.</w:t>
      </w:r>
      <w:r w:rsidR="00757DA0">
        <w:rPr>
          <w:rFonts w:cs="Arial"/>
          <w:sz w:val="20"/>
        </w:rPr>
        <w:br/>
      </w:r>
    </w:p>
    <w:p w:rsidRPr="003C720F" w:rsidR="00F9459B" w:rsidP="006B09AD" w:rsidRDefault="006B09AD" w14:paraId="7C2F2099" w14:textId="77777777">
      <w:pPr>
        <w:numPr>
          <w:ilvl w:val="0"/>
          <w:numId w:val="1"/>
        </w:numPr>
        <w:rPr>
          <w:rFonts w:cs="Arial"/>
          <w:sz w:val="20"/>
        </w:rPr>
      </w:pPr>
      <w:r w:rsidRPr="003C720F">
        <w:rPr>
          <w:rFonts w:cs="Arial"/>
          <w:sz w:val="20"/>
        </w:rPr>
        <w:t>Hvis eier ikke har oppfylt sine forpliktelser ved innbetaling av forfalt oppstalling for tre -3- måneder</w:t>
      </w:r>
      <w:r w:rsidRPr="003C720F" w:rsidR="00F9459B">
        <w:rPr>
          <w:rFonts w:cs="Arial"/>
          <w:sz w:val="20"/>
        </w:rPr>
        <w:t>, kan trener selge hesten for å dekke sitt tilgodehavende.</w:t>
      </w:r>
    </w:p>
    <w:p w:rsidRPr="003C720F" w:rsidR="006B09AD" w:rsidP="006B09AD" w:rsidRDefault="006B09AD" w14:paraId="7C2F209A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t xml:space="preserve"> </w:t>
      </w:r>
    </w:p>
    <w:p w:rsidRPr="003C720F" w:rsidR="006B09AD" w:rsidP="006B09AD" w:rsidRDefault="006B09AD" w14:paraId="7C2F209B" w14:textId="77777777">
      <w:pPr>
        <w:rPr>
          <w:rFonts w:cs="Arial"/>
          <w:sz w:val="20"/>
        </w:rPr>
      </w:pPr>
    </w:p>
    <w:p w:rsidRPr="003C720F" w:rsidR="006B09AD" w:rsidP="006B09AD" w:rsidRDefault="006B09AD" w14:paraId="7C2F209C" w14:textId="77777777">
      <w:pPr>
        <w:rPr>
          <w:rFonts w:cs="Arial"/>
          <w:sz w:val="20"/>
        </w:rPr>
      </w:pPr>
    </w:p>
    <w:p w:rsidRPr="003C720F" w:rsidR="00F305E8" w:rsidP="006B09AD" w:rsidRDefault="00F305E8" w14:paraId="7C2F209D" w14:textId="77777777">
      <w:pPr>
        <w:rPr>
          <w:rFonts w:cs="Arial"/>
          <w:sz w:val="20"/>
        </w:rPr>
      </w:pPr>
      <w:r w:rsidRPr="003C720F">
        <w:rPr>
          <w:rFonts w:cs="Arial"/>
          <w:sz w:val="20"/>
        </w:rPr>
        <w:br/>
      </w:r>
      <w:r w:rsidRPr="003C720F">
        <w:rPr>
          <w:rFonts w:cs="Arial"/>
          <w:sz w:val="20"/>
        </w:rPr>
        <w:t xml:space="preserve">dato, </w:t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Pr="003C720F">
        <w:rPr>
          <w:rFonts w:cs="Arial"/>
          <w:sz w:val="20"/>
        </w:rPr>
        <w:tab/>
      </w:r>
      <w:r w:rsidR="00757DA0">
        <w:rPr>
          <w:rFonts w:cs="Arial"/>
          <w:sz w:val="20"/>
        </w:rPr>
        <w:tab/>
      </w:r>
      <w:r w:rsidR="00757DA0">
        <w:rPr>
          <w:rFonts w:cs="Arial"/>
          <w:sz w:val="20"/>
        </w:rPr>
        <w:tab/>
      </w:r>
      <w:r w:rsidR="00757DA0">
        <w:rPr>
          <w:rFonts w:cs="Arial"/>
          <w:sz w:val="20"/>
        </w:rPr>
        <w:tab/>
      </w:r>
      <w:r w:rsidRPr="003C720F">
        <w:rPr>
          <w:rFonts w:cs="Arial"/>
          <w:sz w:val="20"/>
        </w:rPr>
        <w:t>dato</w:t>
      </w:r>
      <w:r w:rsidR="003C720F">
        <w:rPr>
          <w:rFonts w:cs="Arial"/>
          <w:sz w:val="20"/>
        </w:rPr>
        <w:t>,</w:t>
      </w:r>
      <w:r w:rsidRPr="003C720F">
        <w:rPr>
          <w:rFonts w:cs="Arial"/>
          <w:sz w:val="20"/>
        </w:rPr>
        <w:t xml:space="preserve">          </w:t>
      </w:r>
    </w:p>
    <w:p w:rsidRPr="003C720F" w:rsidR="00F305E8" w:rsidRDefault="00F305E8" w14:paraId="7C2F209E" w14:textId="77777777">
      <w:pPr>
        <w:rPr>
          <w:rFonts w:cs="Arial"/>
          <w:sz w:val="20"/>
        </w:rPr>
      </w:pPr>
    </w:p>
    <w:p w:rsidR="003C720F" w:rsidRDefault="003C720F" w14:paraId="7C2F209F" w14:textId="77777777">
      <w:pPr>
        <w:rPr>
          <w:rFonts w:cs="Arial"/>
          <w:sz w:val="20"/>
        </w:rPr>
      </w:pPr>
      <w:r>
        <w:rPr>
          <w:rFonts w:cs="Arial"/>
          <w:sz w:val="20"/>
        </w:rPr>
        <w:t>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>_______________</w:t>
      </w:r>
    </w:p>
    <w:p w:rsidRPr="003C720F" w:rsidR="00F305E8" w:rsidRDefault="003C720F" w14:paraId="7C2F20A0" w14:textId="77777777">
      <w:pPr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3C720F" w:rsidR="00F305E8">
        <w:rPr>
          <w:rFonts w:cs="Arial"/>
          <w:sz w:val="20"/>
        </w:rPr>
        <w:t>nsvarlig eier</w:t>
      </w:r>
      <w:r w:rsidRPr="003C720F" w:rsidR="00F305E8">
        <w:rPr>
          <w:rFonts w:cs="Arial"/>
          <w:sz w:val="20"/>
        </w:rPr>
        <w:tab/>
      </w:r>
      <w:r w:rsidRPr="003C720F" w:rsidR="00F305E8">
        <w:rPr>
          <w:rFonts w:cs="Arial"/>
          <w:sz w:val="20"/>
        </w:rPr>
        <w:tab/>
      </w:r>
      <w:r w:rsidRPr="003C720F" w:rsidR="00F305E8">
        <w:rPr>
          <w:rFonts w:cs="Arial"/>
          <w:sz w:val="20"/>
        </w:rPr>
        <w:tab/>
      </w:r>
      <w:r w:rsidRPr="003C720F" w:rsidR="00F305E8">
        <w:rPr>
          <w:rFonts w:cs="Arial"/>
          <w:sz w:val="20"/>
        </w:rPr>
        <w:tab/>
      </w:r>
      <w:r w:rsidRPr="003C720F" w:rsidR="00F305E8">
        <w:rPr>
          <w:rFonts w:cs="Arial"/>
          <w:sz w:val="20"/>
        </w:rPr>
        <w:tab/>
      </w:r>
      <w:r w:rsidRPr="003C720F" w:rsidR="00F305E8">
        <w:rPr>
          <w:rFonts w:cs="Arial"/>
          <w:sz w:val="20"/>
        </w:rPr>
        <w:tab/>
      </w:r>
      <w:r w:rsidRPr="003C720F" w:rsidR="00F305E8">
        <w:rPr>
          <w:rFonts w:cs="Arial"/>
          <w:sz w:val="20"/>
        </w:rPr>
        <w:t>Trener</w:t>
      </w:r>
      <w:r w:rsidRPr="003C720F" w:rsidR="00F305E8">
        <w:rPr>
          <w:rFonts w:cs="Arial"/>
          <w:sz w:val="20"/>
        </w:rPr>
        <w:br/>
      </w:r>
    </w:p>
    <w:p w:rsidRPr="003C720F" w:rsidR="00F305E8" w:rsidRDefault="00F305E8" w14:paraId="7C2F20A1" w14:textId="77777777">
      <w:pPr>
        <w:rPr>
          <w:rFonts w:cs="Arial"/>
          <w:sz w:val="20"/>
        </w:rPr>
      </w:pPr>
    </w:p>
    <w:p w:rsidRPr="003C720F" w:rsidR="00F305E8" w:rsidRDefault="00F305E8" w14:paraId="7C2F20A2" w14:textId="77777777">
      <w:pPr>
        <w:rPr>
          <w:rFonts w:cs="Arial"/>
          <w:sz w:val="20"/>
        </w:rPr>
      </w:pPr>
    </w:p>
    <w:p w:rsidRPr="003C720F" w:rsidR="00F305E8" w:rsidRDefault="00F305E8" w14:paraId="7C2F20A3" w14:textId="77777777">
      <w:pPr>
        <w:rPr>
          <w:rFonts w:cs="Arial"/>
          <w:sz w:val="20"/>
        </w:rPr>
      </w:pPr>
    </w:p>
    <w:sectPr w:rsidRPr="003C720F" w:rsidR="00F305E8">
      <w:footerReference w:type="even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9BF" w:rsidRDefault="009709BF" w14:paraId="40EE3A85" w14:textId="77777777">
      <w:r>
        <w:separator/>
      </w:r>
    </w:p>
  </w:endnote>
  <w:endnote w:type="continuationSeparator" w:id="0">
    <w:p w:rsidR="009709BF" w:rsidRDefault="009709BF" w14:paraId="747DAE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5E8" w:rsidRDefault="00F305E8" w14:paraId="7C2F20A8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305E8" w:rsidRDefault="00F305E8" w14:paraId="7C2F20A9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5E8" w:rsidRDefault="00F305E8" w14:paraId="7C2F20AA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078E0">
      <w:rPr>
        <w:rStyle w:val="Sidetall"/>
        <w:noProof/>
      </w:rPr>
      <w:t>1</w:t>
    </w:r>
    <w:r>
      <w:rPr>
        <w:rStyle w:val="Sidetall"/>
      </w:rPr>
      <w:fldChar w:fldCharType="end"/>
    </w:r>
  </w:p>
  <w:p w:rsidR="00F305E8" w:rsidRDefault="00F305E8" w14:paraId="7C2F20AB" w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9BF" w:rsidRDefault="009709BF" w14:paraId="04B82DCA" w14:textId="77777777">
      <w:r>
        <w:separator/>
      </w:r>
    </w:p>
  </w:footnote>
  <w:footnote w:type="continuationSeparator" w:id="0">
    <w:p w:rsidR="009709BF" w:rsidRDefault="009709BF" w14:paraId="191571A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59E"/>
    <w:multiLevelType w:val="singleLevel"/>
    <w:tmpl w:val="7D9E8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3999122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7D"/>
    <w:rsid w:val="002B59EC"/>
    <w:rsid w:val="00302DB4"/>
    <w:rsid w:val="003078E0"/>
    <w:rsid w:val="003C720F"/>
    <w:rsid w:val="00400A05"/>
    <w:rsid w:val="0045771E"/>
    <w:rsid w:val="00477E1F"/>
    <w:rsid w:val="0058607D"/>
    <w:rsid w:val="00615B89"/>
    <w:rsid w:val="006B09AD"/>
    <w:rsid w:val="006F0918"/>
    <w:rsid w:val="00757DA0"/>
    <w:rsid w:val="009709BF"/>
    <w:rsid w:val="009F1D2C"/>
    <w:rsid w:val="00AF5DC6"/>
    <w:rsid w:val="00B52C05"/>
    <w:rsid w:val="00BC5579"/>
    <w:rsid w:val="00C24B08"/>
    <w:rsid w:val="00C33E0A"/>
    <w:rsid w:val="00C92DA0"/>
    <w:rsid w:val="00DA738C"/>
    <w:rsid w:val="00E55276"/>
    <w:rsid w:val="00F305E8"/>
    <w:rsid w:val="00F9459B"/>
    <w:rsid w:val="0F38C4FD"/>
    <w:rsid w:val="205A7CA8"/>
    <w:rsid w:val="4C942E11"/>
    <w:rsid w:val="74EDA329"/>
    <w:rsid w:val="76CFE3B5"/>
    <w:rsid w:val="7977E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F207E"/>
  <w15:chartTrackingRefBased/>
  <w15:docId w15:val="{FE7E808D-6BA4-4A7D-B92A-FCEBF9A7F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vr-hegej\Lokale%20innstillinger\Temporary%20Internet%20Files\Content.Outlook\3AYJO62Q\AVTALE%20MELLOM%20EIER%20TRE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6A204BF5024492B749A5FF5DF05B" ma:contentTypeVersion="15" ma:contentTypeDescription="Create a new document." ma:contentTypeScope="" ma:versionID="67825c6fd026c9c34a8d535700fa96c0">
  <xsd:schema xmlns:xsd="http://www.w3.org/2001/XMLSchema" xmlns:xs="http://www.w3.org/2001/XMLSchema" xmlns:p="http://schemas.microsoft.com/office/2006/metadata/properties" xmlns:ns2="89e243c1-b719-4f27-b48e-366728e89017" xmlns:ns3="9c44d39c-c6c1-4e4c-b866-0dcc8cb4a267" targetNamespace="http://schemas.microsoft.com/office/2006/metadata/properties" ma:root="true" ma:fieldsID="1e60a12ab986df14cfdaca70e209002e" ns2:_="" ns3:_="">
    <xsd:import namespace="89e243c1-b719-4f27-b48e-366728e89017"/>
    <xsd:import namespace="9c44d39c-c6c1-4e4c-b866-0dcc8cb4a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43c1-b719-4f27-b48e-366728e8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9e343a-5db8-4a87-889d-9cc55144a6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d39c-c6c1-4e4c-b866-0dcc8cb4a2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4f4927-bb77-4b2a-8f12-9fe6fd745c3f}" ma:internalName="TaxCatchAll" ma:showField="CatchAllData" ma:web="9c44d39c-c6c1-4e4c-b866-0dcc8cb4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9F501-6398-44AA-9E28-C3A15C3D6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5CE1F-099C-470B-99D2-F43FE2BBB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243c1-b719-4f27-b48e-366728e89017"/>
    <ds:schemaRef ds:uri="9c44d39c-c6c1-4e4c-b866-0dcc8cb4a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AVTALE MELLOM EIER TRENER</ap:Template>
  <ap:Application>Microsoft Word for the web</ap:Application>
  <ap:DocSecurity>0</ap:DocSecurity>
  <ap:ScaleCrop>false</ap:ScaleCrop>
  <ap:Company>Øvrevoll Galopp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er idag inngått </dc:title>
  <dc:subject/>
  <dc:creator>Hege Elisabet Jenssen</dc:creator>
  <keywords/>
  <dc:description/>
  <lastModifiedBy>Liv Kristiansen</lastModifiedBy>
  <revision>5</revision>
  <lastPrinted>2008-11-28T20:39:00.0000000Z</lastPrinted>
  <dcterms:created xsi:type="dcterms:W3CDTF">2024-02-07T10:35:00.0000000Z</dcterms:created>
  <dcterms:modified xsi:type="dcterms:W3CDTF">2024-02-07T10:41:30.5022376Z</dcterms:modified>
</coreProperties>
</file>